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B1" w:rsidRDefault="00650525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CONSEJO ACADEMICO 2024</w:t>
      </w:r>
    </w:p>
    <w:p w:rsidR="003B7CB9" w:rsidRDefault="003B7CB9">
      <w:pPr>
        <w:jc w:val="center"/>
        <w:rPr>
          <w:b/>
          <w:bCs/>
          <w:lang w:val="es-CO"/>
        </w:rPr>
      </w:pP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El Consejo Académico para el año 2024 está conformado por los siguientes docentes: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Preescolar B: Silvia Raquel Granados Y.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1B: Débora Alicia Mona C.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2B: María Susana Díaz L.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3B: María Nubia Gómez Y.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4B: </w:t>
      </w:r>
      <w:proofErr w:type="spellStart"/>
      <w:r>
        <w:rPr>
          <w:b/>
          <w:bCs/>
          <w:lang w:val="es-CO"/>
        </w:rPr>
        <w:t>Yasmine</w:t>
      </w:r>
      <w:proofErr w:type="spellEnd"/>
      <w:r>
        <w:rPr>
          <w:b/>
          <w:bCs/>
          <w:lang w:val="es-CO"/>
        </w:rPr>
        <w:t xml:space="preserve"> Benita Andrade T.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5B: María Lila Cervera F.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Ciencias Naturales</w:t>
      </w:r>
      <w:r w:rsidR="003B7CB9">
        <w:rPr>
          <w:b/>
          <w:bCs/>
          <w:lang w:val="es-CO"/>
        </w:rPr>
        <w:t xml:space="preserve"> y Geo ciencias</w:t>
      </w:r>
      <w:r>
        <w:rPr>
          <w:b/>
          <w:bCs/>
          <w:lang w:val="es-CO"/>
        </w:rPr>
        <w:t xml:space="preserve">: Juliana Paola </w:t>
      </w:r>
      <w:r w:rsidR="0017233A">
        <w:rPr>
          <w:b/>
          <w:bCs/>
          <w:lang w:val="es-CO"/>
        </w:rPr>
        <w:t>Beltrán</w:t>
      </w:r>
      <w:r>
        <w:rPr>
          <w:b/>
          <w:bCs/>
          <w:lang w:val="es-CO"/>
        </w:rPr>
        <w:t xml:space="preserve"> M.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Ciencias Sociales</w:t>
      </w:r>
      <w:r w:rsidR="0017233A">
        <w:rPr>
          <w:b/>
          <w:bCs/>
          <w:lang w:val="es-CO"/>
        </w:rPr>
        <w:t xml:space="preserve"> y Estadística</w:t>
      </w:r>
      <w:r>
        <w:rPr>
          <w:b/>
          <w:bCs/>
          <w:lang w:val="es-CO"/>
        </w:rPr>
        <w:t>: Valeria Vergara A.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Química: Yanira Cañas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Física: </w:t>
      </w:r>
      <w:proofErr w:type="spellStart"/>
      <w:r>
        <w:rPr>
          <w:b/>
          <w:bCs/>
          <w:lang w:val="es-CO"/>
        </w:rPr>
        <w:t>Yamith</w:t>
      </w:r>
      <w:proofErr w:type="spellEnd"/>
      <w:r>
        <w:rPr>
          <w:b/>
          <w:bCs/>
          <w:lang w:val="es-CO"/>
        </w:rPr>
        <w:t xml:space="preserve"> Alexander Bernal B.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Inglés: Tatiana   Arias L.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Español: Alejandro Corredor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Ed. </w:t>
      </w:r>
      <w:r w:rsidR="003B7CB9">
        <w:rPr>
          <w:b/>
          <w:bCs/>
          <w:lang w:val="es-CO"/>
        </w:rPr>
        <w:t>Física y Ética</w:t>
      </w:r>
      <w:r>
        <w:rPr>
          <w:b/>
          <w:bCs/>
          <w:lang w:val="es-CO"/>
        </w:rPr>
        <w:t xml:space="preserve">: Edgar </w:t>
      </w:r>
      <w:r w:rsidR="0017233A">
        <w:rPr>
          <w:b/>
          <w:bCs/>
          <w:lang w:val="es-CO"/>
        </w:rPr>
        <w:t>Andrés</w:t>
      </w:r>
      <w:r>
        <w:rPr>
          <w:b/>
          <w:bCs/>
          <w:lang w:val="es-CO"/>
        </w:rPr>
        <w:t xml:space="preserve"> Medina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Matemáticas</w:t>
      </w:r>
      <w:r w:rsidR="0017233A">
        <w:rPr>
          <w:b/>
          <w:bCs/>
          <w:lang w:val="es-CO"/>
        </w:rPr>
        <w:t xml:space="preserve"> y Ed. Artí</w:t>
      </w:r>
      <w:r w:rsidR="003B7CB9">
        <w:rPr>
          <w:b/>
          <w:bCs/>
          <w:lang w:val="es-CO"/>
        </w:rPr>
        <w:t>s</w:t>
      </w:r>
      <w:r w:rsidR="0017233A">
        <w:rPr>
          <w:b/>
          <w:bCs/>
          <w:lang w:val="es-CO"/>
        </w:rPr>
        <w:t>tica</w:t>
      </w:r>
      <w:r>
        <w:rPr>
          <w:b/>
          <w:bCs/>
          <w:lang w:val="es-CO"/>
        </w:rPr>
        <w:t>: Socorro Mazo L.</w:t>
      </w:r>
    </w:p>
    <w:p w:rsidR="00650525" w:rsidRDefault="00650525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Tecnología e informática</w:t>
      </w:r>
      <w:r w:rsidR="0017233A">
        <w:rPr>
          <w:b/>
          <w:bCs/>
          <w:lang w:val="es-CO"/>
        </w:rPr>
        <w:t xml:space="preserve"> y Emprendimiento: </w:t>
      </w:r>
      <w:r w:rsidR="003B7CB9">
        <w:rPr>
          <w:b/>
          <w:bCs/>
          <w:lang w:val="es-CO"/>
        </w:rPr>
        <w:t>Zully del</w:t>
      </w:r>
      <w:r w:rsidR="0017233A">
        <w:rPr>
          <w:b/>
          <w:bCs/>
          <w:lang w:val="es-CO"/>
        </w:rPr>
        <w:t xml:space="preserve"> Carmen Cabarcas</w:t>
      </w:r>
    </w:p>
    <w:p w:rsidR="0017233A" w:rsidRDefault="0017233A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Religión: </w:t>
      </w:r>
      <w:r w:rsidR="003B7CB9">
        <w:rPr>
          <w:b/>
          <w:bCs/>
          <w:lang w:val="es-CO"/>
        </w:rPr>
        <w:t>Julieth Paola</w:t>
      </w:r>
      <w:r>
        <w:rPr>
          <w:b/>
          <w:bCs/>
          <w:lang w:val="es-CO"/>
        </w:rPr>
        <w:t xml:space="preserve"> Herazo G.</w:t>
      </w:r>
    </w:p>
    <w:p w:rsidR="00650525" w:rsidRDefault="0017233A" w:rsidP="00650525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Filosofía, Ciencias Políticas, Ciencias Económicas: Jhonyr Afraneo</w:t>
      </w:r>
      <w:bookmarkStart w:id="0" w:name="_GoBack"/>
      <w:bookmarkEnd w:id="0"/>
      <w:r>
        <w:rPr>
          <w:b/>
          <w:bCs/>
          <w:lang w:val="es-CO"/>
        </w:rPr>
        <w:t xml:space="preserve"> Vargas D.</w:t>
      </w:r>
      <w:r w:rsidR="00650525">
        <w:rPr>
          <w:b/>
          <w:bCs/>
          <w:lang w:val="es-CO"/>
        </w:rPr>
        <w:t xml:space="preserve"> </w:t>
      </w:r>
    </w:p>
    <w:sectPr w:rsidR="00650525">
      <w:headerReference w:type="default" r:id="rId9"/>
      <w:footerReference w:type="default" r:id="rId10"/>
      <w:pgSz w:w="12240" w:h="15840"/>
      <w:pgMar w:top="567" w:right="1134" w:bottom="567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94" w:rsidRDefault="001A5F94">
      <w:pPr>
        <w:spacing w:line="240" w:lineRule="auto"/>
      </w:pPr>
      <w:r>
        <w:separator/>
      </w:r>
    </w:p>
  </w:endnote>
  <w:endnote w:type="continuationSeparator" w:id="0">
    <w:p w:rsidR="001A5F94" w:rsidRDefault="001A5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B1" w:rsidRDefault="00AB02B1">
    <w:pPr>
      <w:pStyle w:val="Piedepgina"/>
      <w:jc w:val="center"/>
      <w:rPr>
        <w:sz w:val="20"/>
        <w:szCs w:val="20"/>
      </w:rPr>
    </w:pPr>
  </w:p>
  <w:p w:rsidR="00AB02B1" w:rsidRDefault="00E2592C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Puerto Perales </w:t>
    </w:r>
    <w:proofErr w:type="gramStart"/>
    <w:r>
      <w:rPr>
        <w:sz w:val="20"/>
        <w:szCs w:val="20"/>
      </w:rPr>
      <w:t>Antioquia,  Kr</w:t>
    </w:r>
    <w:proofErr w:type="gramEnd"/>
    <w:r>
      <w:rPr>
        <w:sz w:val="20"/>
        <w:szCs w:val="20"/>
      </w:rPr>
      <w:t>. 13 – Nº. 24-26- Barrio Pesebre- Tel: 8-322193- Correo Electrónico iepuertoperales@gmail.com</w:t>
    </w:r>
  </w:p>
  <w:p w:rsidR="00AB02B1" w:rsidRDefault="00AB02B1">
    <w:pPr>
      <w:pStyle w:val="Piedepgina"/>
      <w:pBdr>
        <w:top w:val="single" w:sz="4" w:space="1" w:color="A5A5A5"/>
      </w:pBdr>
      <w:rPr>
        <w:color w:val="7F7F7F"/>
      </w:rPr>
    </w:pPr>
  </w:p>
  <w:p w:rsidR="00AB02B1" w:rsidRDefault="00AB02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94" w:rsidRDefault="001A5F94">
      <w:pPr>
        <w:spacing w:after="0"/>
      </w:pPr>
      <w:r>
        <w:separator/>
      </w:r>
    </w:p>
  </w:footnote>
  <w:footnote w:type="continuationSeparator" w:id="0">
    <w:p w:rsidR="001A5F94" w:rsidRDefault="001A5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B1" w:rsidRDefault="00AB02B1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B02B1" w:rsidRDefault="00AB02B1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B02B1" w:rsidRDefault="00AB02B1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B02B1" w:rsidRDefault="00E2592C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24765</wp:posOffset>
          </wp:positionV>
          <wp:extent cx="6362700" cy="8599805"/>
          <wp:effectExtent l="0" t="0" r="0" b="0"/>
          <wp:wrapNone/>
          <wp:docPr id="1" name="Imagen 18" descr="E:\escudo iepper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8" descr="E:\escudo ieppera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2700" cy="859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02B1" w:rsidRDefault="00E2592C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INSTITUCIÓN EDUCATIVA PUERTO PERALES</w:t>
    </w:r>
  </w:p>
  <w:p w:rsidR="00AB02B1" w:rsidRDefault="00E2592C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gramStart"/>
    <w:r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DANE  Nº</w:t>
    </w:r>
    <w:proofErr w:type="gramEnd"/>
    <w:r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205591000137</w:t>
    </w:r>
  </w:p>
  <w:p w:rsidR="00AB02B1" w:rsidRDefault="00E2592C">
    <w:pPr>
      <w:pStyle w:val="Ttulo1"/>
      <w:jc w:val="center"/>
      <w:rPr>
        <w:i/>
        <w:u w:val="single"/>
      </w:rPr>
    </w:pPr>
    <w:r>
      <w:rPr>
        <w:i/>
        <w:u w:val="single"/>
      </w:rPr>
      <w:t>NIT: 811027852- 8</w:t>
    </w:r>
  </w:p>
  <w:p w:rsidR="00AB02B1" w:rsidRDefault="00AB02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E8"/>
    <w:rsid w:val="00012F5D"/>
    <w:rsid w:val="000227A8"/>
    <w:rsid w:val="000261D6"/>
    <w:rsid w:val="000270E6"/>
    <w:rsid w:val="00035536"/>
    <w:rsid w:val="00036720"/>
    <w:rsid w:val="00046D0D"/>
    <w:rsid w:val="00047A7D"/>
    <w:rsid w:val="00054366"/>
    <w:rsid w:val="000826E6"/>
    <w:rsid w:val="00093870"/>
    <w:rsid w:val="000957AF"/>
    <w:rsid w:val="000C1895"/>
    <w:rsid w:val="000D62D7"/>
    <w:rsid w:val="000F0996"/>
    <w:rsid w:val="000F791C"/>
    <w:rsid w:val="00105F53"/>
    <w:rsid w:val="00117B88"/>
    <w:rsid w:val="001218D7"/>
    <w:rsid w:val="00141A03"/>
    <w:rsid w:val="001556B5"/>
    <w:rsid w:val="00171805"/>
    <w:rsid w:val="0017233A"/>
    <w:rsid w:val="001A5F94"/>
    <w:rsid w:val="001B2FFD"/>
    <w:rsid w:val="001C1D2F"/>
    <w:rsid w:val="001E2379"/>
    <w:rsid w:val="001E3E3A"/>
    <w:rsid w:val="001F3D0C"/>
    <w:rsid w:val="001F63D0"/>
    <w:rsid w:val="002064C0"/>
    <w:rsid w:val="0021724B"/>
    <w:rsid w:val="002247CA"/>
    <w:rsid w:val="002248CA"/>
    <w:rsid w:val="00236BE8"/>
    <w:rsid w:val="00252364"/>
    <w:rsid w:val="00254766"/>
    <w:rsid w:val="0025672B"/>
    <w:rsid w:val="00260A14"/>
    <w:rsid w:val="00271031"/>
    <w:rsid w:val="00273523"/>
    <w:rsid w:val="002A0247"/>
    <w:rsid w:val="002B0428"/>
    <w:rsid w:val="002F0941"/>
    <w:rsid w:val="002F5720"/>
    <w:rsid w:val="003115C0"/>
    <w:rsid w:val="003222AB"/>
    <w:rsid w:val="003307E8"/>
    <w:rsid w:val="00347BF9"/>
    <w:rsid w:val="0035796A"/>
    <w:rsid w:val="003579DB"/>
    <w:rsid w:val="00360129"/>
    <w:rsid w:val="003643E8"/>
    <w:rsid w:val="003724E5"/>
    <w:rsid w:val="00387E97"/>
    <w:rsid w:val="003A3889"/>
    <w:rsid w:val="003B7CB9"/>
    <w:rsid w:val="003D2518"/>
    <w:rsid w:val="003D4C4C"/>
    <w:rsid w:val="003D4E0B"/>
    <w:rsid w:val="003D738E"/>
    <w:rsid w:val="004129B1"/>
    <w:rsid w:val="00423611"/>
    <w:rsid w:val="004365B5"/>
    <w:rsid w:val="00437B10"/>
    <w:rsid w:val="004529AE"/>
    <w:rsid w:val="00477D6F"/>
    <w:rsid w:val="0048527D"/>
    <w:rsid w:val="00493B1E"/>
    <w:rsid w:val="004A237D"/>
    <w:rsid w:val="004A3999"/>
    <w:rsid w:val="004A6106"/>
    <w:rsid w:val="004D0E59"/>
    <w:rsid w:val="004D28A8"/>
    <w:rsid w:val="004D4992"/>
    <w:rsid w:val="004F4B0A"/>
    <w:rsid w:val="004F6897"/>
    <w:rsid w:val="00510C5A"/>
    <w:rsid w:val="00521338"/>
    <w:rsid w:val="00546A3D"/>
    <w:rsid w:val="00547FBE"/>
    <w:rsid w:val="005569B8"/>
    <w:rsid w:val="0057168A"/>
    <w:rsid w:val="00573471"/>
    <w:rsid w:val="005844D6"/>
    <w:rsid w:val="00584880"/>
    <w:rsid w:val="0059139D"/>
    <w:rsid w:val="005A4E33"/>
    <w:rsid w:val="005C66E0"/>
    <w:rsid w:val="005D7017"/>
    <w:rsid w:val="005F3DCE"/>
    <w:rsid w:val="00615531"/>
    <w:rsid w:val="00650525"/>
    <w:rsid w:val="006532A3"/>
    <w:rsid w:val="006602C6"/>
    <w:rsid w:val="00670279"/>
    <w:rsid w:val="00670CAD"/>
    <w:rsid w:val="00682FB7"/>
    <w:rsid w:val="006A4D5A"/>
    <w:rsid w:val="006B08B4"/>
    <w:rsid w:val="006B6018"/>
    <w:rsid w:val="006D0C7D"/>
    <w:rsid w:val="006D2CE0"/>
    <w:rsid w:val="006D3C16"/>
    <w:rsid w:val="006E0A09"/>
    <w:rsid w:val="006E6F55"/>
    <w:rsid w:val="0070382C"/>
    <w:rsid w:val="00716B74"/>
    <w:rsid w:val="00736BCB"/>
    <w:rsid w:val="0074725F"/>
    <w:rsid w:val="007532BD"/>
    <w:rsid w:val="0078020D"/>
    <w:rsid w:val="007A2C91"/>
    <w:rsid w:val="007A2D5D"/>
    <w:rsid w:val="007B522E"/>
    <w:rsid w:val="007B736F"/>
    <w:rsid w:val="007C6D49"/>
    <w:rsid w:val="007D460F"/>
    <w:rsid w:val="007D7768"/>
    <w:rsid w:val="00807591"/>
    <w:rsid w:val="00847ACD"/>
    <w:rsid w:val="00850AF4"/>
    <w:rsid w:val="00855328"/>
    <w:rsid w:val="0086303B"/>
    <w:rsid w:val="008704F5"/>
    <w:rsid w:val="00873B8D"/>
    <w:rsid w:val="008A2D19"/>
    <w:rsid w:val="008A5F26"/>
    <w:rsid w:val="008D1A12"/>
    <w:rsid w:val="008F4874"/>
    <w:rsid w:val="008F7EE9"/>
    <w:rsid w:val="00922BAC"/>
    <w:rsid w:val="009251B3"/>
    <w:rsid w:val="009347F9"/>
    <w:rsid w:val="00947263"/>
    <w:rsid w:val="00957D99"/>
    <w:rsid w:val="00966548"/>
    <w:rsid w:val="00967FC1"/>
    <w:rsid w:val="00970FFB"/>
    <w:rsid w:val="00975418"/>
    <w:rsid w:val="009C7867"/>
    <w:rsid w:val="009D188D"/>
    <w:rsid w:val="009D1E78"/>
    <w:rsid w:val="009E02B3"/>
    <w:rsid w:val="009E75E6"/>
    <w:rsid w:val="009F390A"/>
    <w:rsid w:val="00A13DDC"/>
    <w:rsid w:val="00A60109"/>
    <w:rsid w:val="00A97D0C"/>
    <w:rsid w:val="00AB02B1"/>
    <w:rsid w:val="00AF3238"/>
    <w:rsid w:val="00AF5DE7"/>
    <w:rsid w:val="00B05498"/>
    <w:rsid w:val="00B066AC"/>
    <w:rsid w:val="00B301B0"/>
    <w:rsid w:val="00B338D2"/>
    <w:rsid w:val="00B75221"/>
    <w:rsid w:val="00B97CA8"/>
    <w:rsid w:val="00BB0958"/>
    <w:rsid w:val="00BC6129"/>
    <w:rsid w:val="00BD2CE6"/>
    <w:rsid w:val="00BE0687"/>
    <w:rsid w:val="00BE1CFD"/>
    <w:rsid w:val="00BF64CA"/>
    <w:rsid w:val="00C16631"/>
    <w:rsid w:val="00C2247D"/>
    <w:rsid w:val="00C263CB"/>
    <w:rsid w:val="00C40F63"/>
    <w:rsid w:val="00C630E6"/>
    <w:rsid w:val="00C6760A"/>
    <w:rsid w:val="00C740BF"/>
    <w:rsid w:val="00C8050E"/>
    <w:rsid w:val="00C83483"/>
    <w:rsid w:val="00C86F84"/>
    <w:rsid w:val="00C910A4"/>
    <w:rsid w:val="00C94152"/>
    <w:rsid w:val="00CA1351"/>
    <w:rsid w:val="00CA404B"/>
    <w:rsid w:val="00CB0EAE"/>
    <w:rsid w:val="00CB10C4"/>
    <w:rsid w:val="00CB36D9"/>
    <w:rsid w:val="00CB36F2"/>
    <w:rsid w:val="00CC1DC2"/>
    <w:rsid w:val="00CC3ADF"/>
    <w:rsid w:val="00CD7FAB"/>
    <w:rsid w:val="00CE50FA"/>
    <w:rsid w:val="00CF742B"/>
    <w:rsid w:val="00D00EA9"/>
    <w:rsid w:val="00D52B0D"/>
    <w:rsid w:val="00D563DC"/>
    <w:rsid w:val="00D65E1B"/>
    <w:rsid w:val="00D82253"/>
    <w:rsid w:val="00D83BCC"/>
    <w:rsid w:val="00D84B87"/>
    <w:rsid w:val="00D93157"/>
    <w:rsid w:val="00D94CB2"/>
    <w:rsid w:val="00DA4855"/>
    <w:rsid w:val="00DC1403"/>
    <w:rsid w:val="00DD5E86"/>
    <w:rsid w:val="00DE274C"/>
    <w:rsid w:val="00E14F53"/>
    <w:rsid w:val="00E25069"/>
    <w:rsid w:val="00E2592C"/>
    <w:rsid w:val="00E27229"/>
    <w:rsid w:val="00E274A9"/>
    <w:rsid w:val="00E34B40"/>
    <w:rsid w:val="00E52FB4"/>
    <w:rsid w:val="00E66F46"/>
    <w:rsid w:val="00E74C6E"/>
    <w:rsid w:val="00E87C8E"/>
    <w:rsid w:val="00EC00B1"/>
    <w:rsid w:val="00EC1612"/>
    <w:rsid w:val="00EE5798"/>
    <w:rsid w:val="00F052F9"/>
    <w:rsid w:val="00F13FDF"/>
    <w:rsid w:val="00F239E9"/>
    <w:rsid w:val="00F249A2"/>
    <w:rsid w:val="00F4607F"/>
    <w:rsid w:val="00F613C8"/>
    <w:rsid w:val="00F8376E"/>
    <w:rsid w:val="00FC58AC"/>
    <w:rsid w:val="00FD2271"/>
    <w:rsid w:val="00FE0910"/>
    <w:rsid w:val="00FF1206"/>
    <w:rsid w:val="03D02689"/>
    <w:rsid w:val="07AC1BE7"/>
    <w:rsid w:val="08C31445"/>
    <w:rsid w:val="0BD85E54"/>
    <w:rsid w:val="0CFF7666"/>
    <w:rsid w:val="0E747585"/>
    <w:rsid w:val="15CC7C27"/>
    <w:rsid w:val="163E2959"/>
    <w:rsid w:val="1B3F3226"/>
    <w:rsid w:val="20ED79FC"/>
    <w:rsid w:val="289038E7"/>
    <w:rsid w:val="2ED97EAC"/>
    <w:rsid w:val="309B7B03"/>
    <w:rsid w:val="31F24D5C"/>
    <w:rsid w:val="337B5FB9"/>
    <w:rsid w:val="3B80232D"/>
    <w:rsid w:val="3D4E29E1"/>
    <w:rsid w:val="3E62771A"/>
    <w:rsid w:val="3EDE1F13"/>
    <w:rsid w:val="468F3E47"/>
    <w:rsid w:val="47197075"/>
    <w:rsid w:val="48B166BD"/>
    <w:rsid w:val="59005399"/>
    <w:rsid w:val="598C4288"/>
    <w:rsid w:val="5BFA656D"/>
    <w:rsid w:val="5E485801"/>
    <w:rsid w:val="686822A8"/>
    <w:rsid w:val="6FDC4053"/>
    <w:rsid w:val="720115A6"/>
    <w:rsid w:val="72C11FFB"/>
    <w:rsid w:val="743519C7"/>
    <w:rsid w:val="75581340"/>
    <w:rsid w:val="7FC2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9F30"/>
  <w15:docId w15:val="{D4C853DF-9B2C-4A27-84D8-71FEC36E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Tahoma" w:hAnsi="Tahoma" w:cs="Tahoma"/>
      <w:b/>
      <w:bCs/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qFormat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qFormat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qFormat/>
    <w:pPr>
      <w:jc w:val="both"/>
    </w:pPr>
    <w:rPr>
      <w:rFonts w:ascii="Arial" w:hAnsi="Arial" w:cs="Arial"/>
      <w:b/>
      <w:bCs/>
      <w:sz w:val="22"/>
    </w:rPr>
  </w:style>
  <w:style w:type="paragraph" w:styleId="Textoindependiente3">
    <w:name w:val="Body Text 3"/>
    <w:basedOn w:val="Normal"/>
    <w:link w:val="Textoindependiente3Car"/>
    <w:semiHidden/>
    <w:qFormat/>
    <w:pPr>
      <w:jc w:val="both"/>
    </w:pPr>
    <w:rPr>
      <w:rFonts w:ascii="Tahoma" w:hAnsi="Tahoma" w:cs="Tahoma"/>
    </w:rPr>
  </w:style>
  <w:style w:type="table" w:styleId="Tablaconcuadrcula">
    <w:name w:val="Table Grid"/>
    <w:basedOn w:val="Tabla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qFormat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qFormat/>
    <w:rPr>
      <w:rFonts w:ascii="Tahoma" w:eastAsia="Times New Roman" w:hAnsi="Tahoma" w:cs="Tahoma"/>
      <w:b/>
      <w:bCs/>
      <w:sz w:val="24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qFormat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qFormat/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store%20secretaria\Secrtaria\Certificados\Original%20Certificad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EBD0B3A-C749-4886-8835-84C120C2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 Certificados</Template>
  <TotalTime>293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Secretaria_PC01</dc:creator>
  <cp:lastModifiedBy>Alumo_73</cp:lastModifiedBy>
  <cp:revision>28</cp:revision>
  <cp:lastPrinted>2016-02-12T16:55:00Z</cp:lastPrinted>
  <dcterms:created xsi:type="dcterms:W3CDTF">2016-01-28T21:51:00Z</dcterms:created>
  <dcterms:modified xsi:type="dcterms:W3CDTF">2024-09-19T19:45:00Z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3082-11.2.0.10463</vt:lpwstr>
  </property>
  <property fmtid="{D5CDD505-2E9C-101B-9397-08002B2CF9AE}" pid="3" name="ICV">
    <vt:lpwstr>04881FF48F7A468DBBB3C6B32ACE5CF5</vt:lpwstr>
  </property>
</Properties>
</file>